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B761" w14:textId="77777777" w:rsidR="001A204F" w:rsidRDefault="00211F5B">
      <w:pPr>
        <w:pStyle w:val="2Vraagkop"/>
        <w:spacing w:line="276" w:lineRule="auto"/>
      </w:pPr>
      <w:r>
        <w:rPr>
          <w:sz w:val="20"/>
          <w:szCs w:val="20"/>
        </w:rPr>
        <w:t>_________________________________________________________________________________</w:t>
      </w:r>
    </w:p>
    <w:p w14:paraId="0661D2FE" w14:textId="77777777" w:rsidR="001A204F" w:rsidRDefault="00211F5B">
      <w:pPr>
        <w:pStyle w:val="2Vraagkop"/>
        <w:spacing w:line="276" w:lineRule="auto"/>
      </w:pPr>
      <w:r>
        <w:t>Model K 6-1</w:t>
      </w:r>
    </w:p>
    <w:p w14:paraId="71E80A13" w14:textId="77777777" w:rsidR="001A204F" w:rsidRDefault="00211F5B">
      <w:pPr>
        <w:pStyle w:val="0Formuliertitel"/>
        <w:spacing w:line="276" w:lineRule="auto"/>
      </w:pPr>
      <w:r>
        <w:t xml:space="preserve">Verzoek om een kiezerspas </w:t>
      </w:r>
    </w:p>
    <w:p w14:paraId="6DD776C2" w14:textId="77777777" w:rsidR="00000000" w:rsidRDefault="00211F5B">
      <w:pPr>
        <w:sectPr w:rsidR="00000000">
          <w:headerReference w:type="default" r:id="rId7"/>
          <w:footerReference w:type="default" r:id="rId8"/>
          <w:pgSz w:w="11906" w:h="16838"/>
          <w:pgMar w:top="1417" w:right="1286" w:bottom="1417" w:left="1417" w:header="708" w:footer="708" w:gutter="0"/>
          <w:cols w:space="708"/>
        </w:sectPr>
      </w:pPr>
    </w:p>
    <w:p w14:paraId="7DF3D40E" w14:textId="77777777" w:rsidR="001A204F" w:rsidRDefault="00211F5B">
      <w:pPr>
        <w:pStyle w:val="1Inleiding"/>
      </w:pPr>
      <w:r>
        <w:t xml:space="preserve">Met dit formulier vraagt u een kiezerspas aan. Daarmee kunt u ook in een andere gemeente of openbaar lichaam </w:t>
      </w:r>
      <w:r>
        <w:t>stemmen.</w:t>
      </w:r>
    </w:p>
    <w:p w14:paraId="0E1B065D" w14:textId="77777777" w:rsidR="00000000" w:rsidRDefault="00211F5B">
      <w:pPr>
        <w:sectPr w:rsidR="00000000">
          <w:type w:val="continuous"/>
          <w:pgSz w:w="11906" w:h="16838"/>
          <w:pgMar w:top="1417" w:right="1286" w:bottom="1417" w:left="1417" w:header="708" w:footer="708" w:gutter="0"/>
          <w:cols w:space="708"/>
        </w:sectPr>
      </w:pPr>
    </w:p>
    <w:p w14:paraId="3DCFD934" w14:textId="77777777" w:rsidR="001A204F" w:rsidRDefault="00211F5B">
      <w:pPr>
        <w:pStyle w:val="2Vraagkop"/>
        <w:spacing w:line="276" w:lineRule="auto"/>
      </w:pPr>
      <w:r>
        <w:rPr>
          <w:sz w:val="20"/>
          <w:szCs w:val="20"/>
        </w:rPr>
        <w:t>_________________________________________________________________________________</w:t>
      </w:r>
    </w:p>
    <w:p w14:paraId="69CC7B4D" w14:textId="77777777" w:rsidR="00000000" w:rsidRDefault="00211F5B">
      <w:pPr>
        <w:sectPr w:rsidR="00000000">
          <w:type w:val="continuous"/>
          <w:pgSz w:w="11906" w:h="16838"/>
          <w:pgMar w:top="1417" w:right="1286" w:bottom="1417" w:left="1417" w:header="708" w:footer="708" w:gutter="0"/>
          <w:cols w:space="708"/>
        </w:sectPr>
      </w:pPr>
    </w:p>
    <w:p w14:paraId="64A329E3" w14:textId="77777777" w:rsidR="001A204F" w:rsidRDefault="001A204F">
      <w:pPr>
        <w:pStyle w:val="1Inleiding"/>
        <w:rPr>
          <w:b/>
        </w:rPr>
      </w:pPr>
    </w:p>
    <w:p w14:paraId="628ADF66" w14:textId="77777777" w:rsidR="001A204F" w:rsidRDefault="00211F5B">
      <w:pPr>
        <w:pStyle w:val="1Inleiding"/>
        <w:ind w:right="-1842"/>
      </w:pPr>
      <w:r>
        <w:rPr>
          <w:b/>
        </w:rPr>
        <w:t xml:space="preserve">Dit veld is bestemd om de kiezer informatie te geven. </w:t>
      </w:r>
    </w:p>
    <w:p w14:paraId="04A94884" w14:textId="77777777" w:rsidR="001A204F" w:rsidRDefault="001A204F">
      <w:pPr>
        <w:pStyle w:val="1Inleiding"/>
      </w:pPr>
    </w:p>
    <w:p w14:paraId="6D4F981D" w14:textId="77777777" w:rsidR="001A204F" w:rsidRDefault="00211F5B">
      <w:pPr>
        <w:pStyle w:val="1Inleiding"/>
      </w:pPr>
      <w:r>
        <w:t>De informatie betreft in elk geval:</w:t>
      </w:r>
    </w:p>
    <w:p w14:paraId="218B782A" w14:textId="77777777" w:rsidR="001A204F" w:rsidRDefault="00211F5B">
      <w:pPr>
        <w:pStyle w:val="1Inleiding"/>
        <w:numPr>
          <w:ilvl w:val="0"/>
          <w:numId w:val="2"/>
        </w:numPr>
        <w:tabs>
          <w:tab w:val="clear" w:pos="0"/>
        </w:tabs>
        <w:ind w:left="284" w:hanging="284"/>
      </w:pPr>
      <w:r>
        <w:t>waar met een kiezerspas kan worden gestemd;</w:t>
      </w:r>
    </w:p>
    <w:p w14:paraId="7E8D9ED3" w14:textId="77777777" w:rsidR="001A204F" w:rsidRDefault="00211F5B">
      <w:pPr>
        <w:pStyle w:val="1Inleiding"/>
        <w:numPr>
          <w:ilvl w:val="0"/>
          <w:numId w:val="2"/>
        </w:numPr>
        <w:tabs>
          <w:tab w:val="clear" w:pos="0"/>
        </w:tabs>
        <w:ind w:left="284" w:hanging="284"/>
      </w:pPr>
      <w:r>
        <w:t xml:space="preserve">waar en wanneer dit </w:t>
      </w:r>
      <w:r>
        <w:t>formulier moet worden ingediend;</w:t>
      </w:r>
    </w:p>
    <w:p w14:paraId="1A12EE01" w14:textId="77777777" w:rsidR="001A204F" w:rsidRDefault="00211F5B">
      <w:pPr>
        <w:pStyle w:val="1Inleiding"/>
        <w:numPr>
          <w:ilvl w:val="0"/>
          <w:numId w:val="2"/>
        </w:numPr>
        <w:tabs>
          <w:tab w:val="clear" w:pos="0"/>
        </w:tabs>
        <w:ind w:left="284" w:hanging="284"/>
      </w:pPr>
      <w:r>
        <w:t xml:space="preserve">dat samen met dit formulier ook een kopie van een geldig identiteitsdocument als bedoeld in artikel 1 van de Wet op de identificatieplicht moet worden ingediend. </w:t>
      </w:r>
    </w:p>
    <w:p w14:paraId="63415ED3" w14:textId="77777777" w:rsidR="00000000" w:rsidRDefault="00211F5B">
      <w:pPr>
        <w:sectPr w:rsidR="00000000">
          <w:type w:val="continuous"/>
          <w:pgSz w:w="11906" w:h="16838"/>
          <w:pgMar w:top="1417" w:right="1286" w:bottom="1417" w:left="1417" w:header="708" w:footer="708" w:gutter="0"/>
          <w:cols w:space="708"/>
        </w:sectPr>
      </w:pPr>
    </w:p>
    <w:p w14:paraId="5DDFA2E9" w14:textId="77777777" w:rsidR="001A204F" w:rsidRDefault="001A204F">
      <w:pPr>
        <w:pStyle w:val="2Vraagkop"/>
        <w:spacing w:line="240" w:lineRule="auto"/>
        <w:rPr>
          <w:b w:val="0"/>
          <w:sz w:val="20"/>
          <w:szCs w:val="20"/>
        </w:rPr>
      </w:pPr>
    </w:p>
    <w:p w14:paraId="6779B1D0" w14:textId="77777777" w:rsidR="00000000" w:rsidRDefault="00211F5B">
      <w:pPr>
        <w:sectPr w:rsidR="00000000">
          <w:type w:val="continuous"/>
          <w:pgSz w:w="11906" w:h="16838"/>
          <w:pgMar w:top="1417" w:right="1286" w:bottom="1417" w:left="1417" w:header="708" w:footer="708" w:gutter="0"/>
          <w:cols w:space="708"/>
        </w:sectPr>
      </w:pPr>
    </w:p>
    <w:p w14:paraId="42A76B5A" w14:textId="77777777" w:rsidR="001A204F" w:rsidRDefault="00211F5B">
      <w:pPr>
        <w:pStyle w:val="2Vraagkop"/>
      </w:pPr>
      <w:r>
        <w:rPr>
          <w:b w:val="0"/>
          <w:sz w:val="20"/>
          <w:szCs w:val="20"/>
        </w:rPr>
        <w:t>_________________________________________________________</w:t>
      </w:r>
      <w:r>
        <w:rPr>
          <w:b w:val="0"/>
          <w:sz w:val="20"/>
          <w:szCs w:val="20"/>
        </w:rPr>
        <w:t>________________________</w:t>
      </w:r>
    </w:p>
    <w:p w14:paraId="2BCE4007" w14:textId="77777777" w:rsidR="001A204F" w:rsidRDefault="00211F5B">
      <w:pPr>
        <w:pStyle w:val="2Vraagkop"/>
      </w:pPr>
      <w:r>
        <w:t>1. Stemming</w:t>
      </w:r>
    </w:p>
    <w:p w14:paraId="227B0856" w14:textId="77777777" w:rsidR="001A204F" w:rsidRDefault="00211F5B">
      <w:pPr>
        <w:pStyle w:val="3Vraagtekst"/>
      </w:pPr>
      <w:r>
        <w:t>Ik vraag een kiezerspas aan voor:</w:t>
      </w:r>
    </w:p>
    <w:p w14:paraId="64FBA322" w14:textId="77777777" w:rsidR="001A204F" w:rsidRDefault="00211F5B">
      <w:pPr>
        <w:pStyle w:val="3Vraagtekst"/>
      </w:pPr>
      <w:r>
        <w:t xml:space="preserve"> de verkiezing van de Tweede Kamer der Staten-Generaal</w:t>
      </w:r>
    </w:p>
    <w:p w14:paraId="24AE2BAA" w14:textId="77777777" w:rsidR="001A204F" w:rsidRDefault="00211F5B">
      <w:pPr>
        <w:pStyle w:val="3Vraagtekst"/>
      </w:pPr>
      <w:r>
        <w:t xml:space="preserve"> de verkiezing van de provinciale staten van</w:t>
      </w:r>
      <w:r>
        <w:tab/>
      </w:r>
      <w:r>
        <w:tab/>
      </w:r>
      <w:r>
        <w:tab/>
      </w:r>
      <w:r>
        <w:rPr>
          <w:color w:val="A6A6A6"/>
        </w:rPr>
        <w:t>__________________________________</w:t>
      </w:r>
      <w:r>
        <w:rPr>
          <w:i/>
          <w:u w:val="single"/>
        </w:rPr>
        <w:t xml:space="preserve">       </w:t>
      </w:r>
    </w:p>
    <w:p w14:paraId="48CDEA34" w14:textId="77777777" w:rsidR="001A204F" w:rsidRDefault="00211F5B">
      <w:pPr>
        <w:pStyle w:val="3Vraagtekst"/>
      </w:pPr>
      <w:r>
        <w:t xml:space="preserve"> de verkiezing van het algemeen bestuur v</w:t>
      </w:r>
      <w:r>
        <w:t xml:space="preserve">an het waterschap </w:t>
      </w:r>
      <w:r>
        <w:tab/>
      </w:r>
      <w:r>
        <w:rPr>
          <w:color w:val="A6A6A6"/>
        </w:rPr>
        <w:t>__________________________________</w:t>
      </w:r>
      <w:r>
        <w:rPr>
          <w:i/>
          <w:u w:val="single"/>
        </w:rPr>
        <w:t xml:space="preserve">       </w:t>
      </w:r>
    </w:p>
    <w:p w14:paraId="1E9EB7BE" w14:textId="77777777" w:rsidR="001A204F" w:rsidRDefault="00211F5B">
      <w:pPr>
        <w:pStyle w:val="3Vraagtekst"/>
      </w:pPr>
      <w:r>
        <w:t xml:space="preserve"> de verkiezing van het Europees Parlement</w:t>
      </w:r>
    </w:p>
    <w:p w14:paraId="49FBA840" w14:textId="77777777" w:rsidR="001A204F" w:rsidRDefault="00211F5B">
      <w:pPr>
        <w:pStyle w:val="2Vraagkop"/>
      </w:pPr>
      <w:r>
        <w:rPr>
          <w:b w:val="0"/>
          <w:sz w:val="20"/>
          <w:szCs w:val="20"/>
        </w:rPr>
        <w:t>_________________________________________________________________________________</w:t>
      </w:r>
    </w:p>
    <w:p w14:paraId="567269E1" w14:textId="77777777" w:rsidR="001A204F" w:rsidRDefault="00211F5B">
      <w:pPr>
        <w:pStyle w:val="2Vraagkop"/>
      </w:pPr>
      <w:r>
        <w:t>2. Uw gegevens</w:t>
      </w:r>
    </w:p>
    <w:p w14:paraId="7E54B347" w14:textId="77777777" w:rsidR="001A204F" w:rsidRDefault="00211F5B">
      <w:pPr>
        <w:pStyle w:val="5Invulkopje"/>
        <w:spacing w:line="360" w:lineRule="auto"/>
      </w:pPr>
      <w:r>
        <w:t>achternaam</w:t>
      </w:r>
      <w:r>
        <w:tab/>
      </w:r>
      <w:r>
        <w:tab/>
      </w:r>
      <w:r>
        <w:tab/>
        <w:t>eerste voornaam (voluit) en overige voorlet</w:t>
      </w:r>
      <w:r>
        <w:t>ters</w:t>
      </w:r>
      <w:r>
        <w:tab/>
        <w:t xml:space="preserve">     geboortedatum (</w:t>
      </w:r>
      <w:proofErr w:type="spellStart"/>
      <w:r>
        <w:t>dd</w:t>
      </w:r>
      <w:proofErr w:type="spellEnd"/>
      <w:r>
        <w:t>-mm-</w:t>
      </w:r>
      <w:proofErr w:type="spellStart"/>
      <w:r>
        <w:t>jjjj</w:t>
      </w:r>
      <w:proofErr w:type="spellEnd"/>
      <w:r>
        <w:t>)</w:t>
      </w:r>
    </w:p>
    <w:p w14:paraId="126EA322" w14:textId="77777777" w:rsidR="001A204F" w:rsidRDefault="00211F5B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  </w:t>
      </w:r>
      <w:r>
        <w:rPr>
          <w:rFonts w:ascii="Arial" w:hAnsi="Arial" w:cs="Arial"/>
          <w:color w:val="A6A6A6"/>
          <w:sz w:val="20"/>
          <w:szCs w:val="20"/>
        </w:rPr>
        <w:tab/>
        <w:t xml:space="preserve">    </w:t>
      </w:r>
      <w:r>
        <w:rPr>
          <w:sz w:val="16"/>
          <w:szCs w:val="16"/>
        </w:rPr>
        <w:t>|__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__| - |__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__| - |__</w:t>
      </w:r>
      <w:proofErr w:type="spellStart"/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</w:t>
      </w:r>
      <w:r>
        <w:rPr>
          <w:sz w:val="16"/>
          <w:szCs w:val="16"/>
          <w:vertAlign w:val="subscript"/>
        </w:rPr>
        <w:t>ı</w:t>
      </w:r>
      <w:proofErr w:type="spellEnd"/>
      <w:r>
        <w:rPr>
          <w:sz w:val="16"/>
          <w:szCs w:val="16"/>
        </w:rPr>
        <w:t>__|</w:t>
      </w:r>
    </w:p>
    <w:p w14:paraId="3974F80A" w14:textId="77777777" w:rsidR="001A204F" w:rsidRDefault="001A204F">
      <w:pPr>
        <w:pStyle w:val="5Invulkopje"/>
      </w:pPr>
    </w:p>
    <w:p w14:paraId="575C634F" w14:textId="77777777" w:rsidR="001A204F" w:rsidRDefault="001A204F">
      <w:pPr>
        <w:pStyle w:val="5Invulkopje"/>
      </w:pPr>
    </w:p>
    <w:p w14:paraId="0E5AB913" w14:textId="77777777" w:rsidR="001A204F" w:rsidRDefault="00211F5B">
      <w:pPr>
        <w:pStyle w:val="5Invulkopje"/>
      </w:pPr>
      <w:r>
        <w:t>woonadres</w:t>
      </w:r>
      <w:r>
        <w:tab/>
      </w:r>
      <w:r>
        <w:tab/>
      </w:r>
      <w:r>
        <w:tab/>
        <w:t>postcode</w:t>
      </w:r>
      <w:r>
        <w:tab/>
      </w:r>
      <w:r>
        <w:tab/>
      </w:r>
      <w:r>
        <w:tab/>
      </w:r>
      <w:r>
        <w:tab/>
        <w:t>plaats</w:t>
      </w:r>
    </w:p>
    <w:p w14:paraId="497ACC8B" w14:textId="77777777" w:rsidR="001A204F" w:rsidRDefault="00211F5B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</w:t>
      </w:r>
    </w:p>
    <w:p w14:paraId="0705C4A5" w14:textId="77777777" w:rsidR="001A204F" w:rsidRDefault="001A204F">
      <w:pPr>
        <w:pStyle w:val="5Invulkopje"/>
      </w:pPr>
    </w:p>
    <w:p w14:paraId="0355A0BF" w14:textId="77777777" w:rsidR="001A204F" w:rsidRDefault="001A204F">
      <w:pPr>
        <w:pStyle w:val="5Invulkopje"/>
      </w:pPr>
    </w:p>
    <w:p w14:paraId="070478B6" w14:textId="77777777" w:rsidR="001A204F" w:rsidRDefault="00211F5B">
      <w:pPr>
        <w:pStyle w:val="5Invulkopje"/>
      </w:pPr>
      <w:proofErr w:type="spellStart"/>
      <w:r>
        <w:t>burgerservicenummer</w:t>
      </w:r>
      <w:proofErr w:type="spellEnd"/>
      <w:r>
        <w:t xml:space="preserve"> (BSN)</w:t>
      </w:r>
      <w:r>
        <w:tab/>
      </w:r>
      <w:r>
        <w:tab/>
      </w:r>
      <w:r>
        <w:t>e-mailadres (optioneel)</w:t>
      </w:r>
      <w:r>
        <w:tab/>
      </w:r>
      <w:r>
        <w:tab/>
        <w:t>telefoonnummer (optioneel)</w:t>
      </w:r>
      <w:r>
        <w:tab/>
      </w:r>
      <w:r>
        <w:tab/>
      </w:r>
    </w:p>
    <w:p w14:paraId="51978FDE" w14:textId="77777777" w:rsidR="001A204F" w:rsidRDefault="00211F5B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 xml:space="preserve">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3E7728DE" w14:textId="77777777" w:rsidR="001A204F" w:rsidRDefault="001A204F">
      <w:pPr>
        <w:pStyle w:val="2VraagkopSub"/>
      </w:pPr>
    </w:p>
    <w:p w14:paraId="7C6791BB" w14:textId="77777777" w:rsidR="001A204F" w:rsidRDefault="00211F5B">
      <w:pPr>
        <w:pStyle w:val="2VraagkopSub"/>
      </w:pPr>
      <w:r>
        <w:t>Ander postadres</w:t>
      </w:r>
    </w:p>
    <w:p w14:paraId="2C4E9EE8" w14:textId="77777777" w:rsidR="001A204F" w:rsidRDefault="00211F5B">
      <w:pPr>
        <w:pStyle w:val="3Vraagtekst"/>
      </w:pPr>
      <w:r>
        <w:t xml:space="preserve">Wilt u uw kiezerspas op een ander (post)adres ontvangen? Vul dan hieronder het gewenste (post)adres in. </w:t>
      </w:r>
    </w:p>
    <w:p w14:paraId="5F32FA61" w14:textId="77777777" w:rsidR="001A204F" w:rsidRDefault="001A204F">
      <w:pPr>
        <w:pStyle w:val="5Invulkopje"/>
      </w:pPr>
    </w:p>
    <w:p w14:paraId="41BC3BBF" w14:textId="77777777" w:rsidR="001A204F" w:rsidRDefault="00211F5B">
      <w:pPr>
        <w:pStyle w:val="5Invulkopje"/>
        <w:spacing w:line="360" w:lineRule="auto"/>
      </w:pPr>
      <w:r>
        <w:t>adres</w:t>
      </w:r>
      <w:r>
        <w:tab/>
      </w:r>
      <w:r>
        <w:tab/>
      </w:r>
      <w:r>
        <w:tab/>
      </w:r>
      <w:r>
        <w:tab/>
        <w:t>postcode</w:t>
      </w:r>
      <w:r>
        <w:tab/>
      </w:r>
      <w:r>
        <w:tab/>
      </w:r>
      <w:r>
        <w:tab/>
        <w:t>plaats</w:t>
      </w:r>
    </w:p>
    <w:p w14:paraId="6D4CE66D" w14:textId="77777777" w:rsidR="001A204F" w:rsidRDefault="00211F5B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3A30CDD9" w14:textId="77777777" w:rsidR="001A204F" w:rsidRDefault="00211F5B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</w:t>
      </w:r>
    </w:p>
    <w:p w14:paraId="7D55C72F" w14:textId="77777777" w:rsidR="001A204F" w:rsidRDefault="00211F5B">
      <w:pPr>
        <w:spacing w:line="360" w:lineRule="auto"/>
      </w:pPr>
      <w:r>
        <w:rPr>
          <w:rFonts w:ascii="Arial" w:hAnsi="Arial" w:cs="Arial"/>
          <w:b/>
          <w:sz w:val="22"/>
          <w:szCs w:val="22"/>
        </w:rPr>
        <w:t xml:space="preserve">3. Waar gaat u stemmen?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alleen bij waterschapsverkiezingen)</w:t>
      </w:r>
    </w:p>
    <w:p w14:paraId="5EC74F9B" w14:textId="77777777" w:rsidR="001A204F" w:rsidRDefault="00211F5B">
      <w:pPr>
        <w:spacing w:line="36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U kunt met een kiezerspas stemmen binnen de grenzen van uw waterschap. Dat betekent d</w:t>
      </w:r>
      <w:r>
        <w:rPr>
          <w:rFonts w:ascii="Arial" w:hAnsi="Arial" w:cs="Arial"/>
          <w:szCs w:val="18"/>
        </w:rPr>
        <w:t>at u alleen kunt stemmen in één van onderstaande gemeenten die liggen in uw waterschap. Als u naar een andere gemeente gaat, kunt u uw stem niet uitbrengen. Kruis de gemeente aan waar u verwacht te zullen gaan stemmen.</w:t>
      </w:r>
    </w:p>
    <w:p w14:paraId="1F45DF21" w14:textId="77777777" w:rsidR="00000000" w:rsidRDefault="00211F5B">
      <w:pPr>
        <w:sectPr w:rsidR="00000000">
          <w:type w:val="continuous"/>
          <w:pgSz w:w="11906" w:h="16838"/>
          <w:pgMar w:top="1417" w:right="1286" w:bottom="1417" w:left="1417" w:header="708" w:footer="708" w:gutter="0"/>
          <w:cols w:space="708"/>
        </w:sectPr>
      </w:pPr>
    </w:p>
    <w:p w14:paraId="568DA517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130354BA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 *</w:t>
      </w:r>
    </w:p>
    <w:p w14:paraId="01D6103B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Gemeente ……</w:t>
      </w:r>
    </w:p>
    <w:p w14:paraId="0C3964CE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10DCDD40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 *</w:t>
      </w:r>
    </w:p>
    <w:p w14:paraId="0420A361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7328813C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73F2DDCE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47342BEF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 *</w:t>
      </w:r>
    </w:p>
    <w:p w14:paraId="378652A8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371DC0E9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0B7E883C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103D1441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lastRenderedPageBreak/>
        <w:t xml:space="preserve"> Gemeente …… *</w:t>
      </w:r>
    </w:p>
    <w:p w14:paraId="123ECCC5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0E425C2A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22D66C62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1708BD20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</w:t>
      </w:r>
    </w:p>
    <w:p w14:paraId="454C4014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 *</w:t>
      </w:r>
    </w:p>
    <w:p w14:paraId="194315BC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 *</w:t>
      </w:r>
    </w:p>
    <w:p w14:paraId="3DA5984D" w14:textId="77777777" w:rsidR="001A204F" w:rsidRDefault="00211F5B">
      <w:pPr>
        <w:spacing w:line="360" w:lineRule="auto"/>
      </w:pPr>
      <w:r>
        <w:rPr>
          <w:rFonts w:ascii="Arial" w:hAnsi="Arial" w:cs="Arial"/>
          <w:szCs w:val="18"/>
        </w:rPr>
        <w:t xml:space="preserve"> Gemeente …… *</w:t>
      </w:r>
    </w:p>
    <w:p w14:paraId="14D094FF" w14:textId="77777777" w:rsidR="00000000" w:rsidRDefault="00211F5B">
      <w:pPr>
        <w:sectPr w:rsidR="00000000">
          <w:type w:val="continuous"/>
          <w:pgSz w:w="11906" w:h="16838"/>
          <w:pgMar w:top="1417" w:right="1286" w:bottom="1417" w:left="1417" w:header="708" w:footer="708" w:gutter="0"/>
          <w:cols w:num="3" w:space="708"/>
        </w:sectPr>
      </w:pPr>
    </w:p>
    <w:p w14:paraId="20F0B801" w14:textId="77777777" w:rsidR="001A204F" w:rsidRDefault="001A204F">
      <w:pPr>
        <w:spacing w:line="360" w:lineRule="auto"/>
        <w:rPr>
          <w:rFonts w:ascii="Arial" w:hAnsi="Arial" w:cs="Arial"/>
          <w:szCs w:val="18"/>
        </w:rPr>
      </w:pPr>
    </w:p>
    <w:p w14:paraId="4DCFCF23" w14:textId="77777777" w:rsidR="001A204F" w:rsidRDefault="00211F5B">
      <w:pPr>
        <w:spacing w:line="360" w:lineRule="auto"/>
      </w:pPr>
      <w:r>
        <w:rPr>
          <w:rFonts w:ascii="Arial" w:hAnsi="Arial" w:cs="Arial"/>
          <w:b/>
          <w:szCs w:val="18"/>
        </w:rPr>
        <w:t xml:space="preserve">*) Let </w:t>
      </w:r>
      <w:r>
        <w:rPr>
          <w:rFonts w:ascii="Arial" w:hAnsi="Arial" w:cs="Arial"/>
          <w:b/>
          <w:szCs w:val="18"/>
        </w:rPr>
        <w:t>op!</w:t>
      </w:r>
      <w:r>
        <w:rPr>
          <w:rFonts w:ascii="Arial" w:hAnsi="Arial" w:cs="Arial"/>
          <w:szCs w:val="18"/>
        </w:rPr>
        <w:t xml:space="preserve"> In de gemeenten met een asterisk (*) achter hun naam kunt u niet in alle stemlokalen stemmen! Als u in één van deze gemeenten wilt stemmen, raadpleeg dan eerst de website van deze gemeente voor de adressen van de stemlokalen waar u mag stemmen.</w:t>
      </w:r>
    </w:p>
    <w:p w14:paraId="384A4436" w14:textId="77777777" w:rsidR="001A204F" w:rsidRDefault="00211F5B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>________________________________________________________</w:t>
      </w:r>
    </w:p>
    <w:p w14:paraId="1427A4EF" w14:textId="77777777" w:rsidR="001A204F" w:rsidRDefault="00211F5B">
      <w:pPr>
        <w:pStyle w:val="2Vraagkop"/>
      </w:pPr>
      <w:r>
        <w:t xml:space="preserve">4. Ondertekening </w:t>
      </w:r>
    </w:p>
    <w:p w14:paraId="4FEF2C15" w14:textId="77777777" w:rsidR="001A204F" w:rsidRDefault="00211F5B">
      <w:pPr>
        <w:pStyle w:val="3Vraagtekst"/>
      </w:pPr>
      <w:r>
        <w:t>Datum</w:t>
      </w:r>
      <w:r>
        <w:tab/>
      </w:r>
      <w:r>
        <w:tab/>
      </w:r>
      <w:r>
        <w:rPr>
          <w:color w:val="A6A6A6"/>
        </w:rPr>
        <w:t>________________</w:t>
      </w:r>
    </w:p>
    <w:p w14:paraId="257AF181" w14:textId="77777777" w:rsidR="001A204F" w:rsidRDefault="001A204F">
      <w:pPr>
        <w:pStyle w:val="3Vraagtekst"/>
      </w:pPr>
    </w:p>
    <w:p w14:paraId="788FAD76" w14:textId="77777777" w:rsidR="001A204F" w:rsidRDefault="00211F5B">
      <w:pPr>
        <w:pStyle w:val="3Vraagtekst"/>
      </w:pPr>
      <w:r>
        <w:t xml:space="preserve">Handtekening </w:t>
      </w:r>
      <w:r>
        <w:tab/>
      </w:r>
      <w:r>
        <w:rPr>
          <w:color w:val="A6A6A6"/>
        </w:rPr>
        <w:t>________________</w:t>
      </w:r>
    </w:p>
    <w:p w14:paraId="3AFE92A3" w14:textId="77777777" w:rsidR="001A204F" w:rsidRDefault="00211F5B">
      <w:pPr>
        <w:spacing w:line="360" w:lineRule="auto"/>
      </w:pPr>
      <w:r>
        <w:rPr>
          <w:b/>
          <w:sz w:val="20"/>
          <w:szCs w:val="20"/>
        </w:rPr>
        <w:t>_______________________________________________________________</w:t>
      </w:r>
    </w:p>
    <w:sectPr w:rsidR="001A204F">
      <w:type w:val="continuous"/>
      <w:pgSz w:w="11906" w:h="16838"/>
      <w:pgMar w:top="1417" w:right="128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FF7A" w14:textId="77777777" w:rsidR="00000000" w:rsidRDefault="00211F5B">
      <w:pPr>
        <w:spacing w:line="240" w:lineRule="auto"/>
      </w:pPr>
      <w:r>
        <w:separator/>
      </w:r>
    </w:p>
  </w:endnote>
  <w:endnote w:type="continuationSeparator" w:id="0">
    <w:p w14:paraId="7F712309" w14:textId="77777777" w:rsidR="00000000" w:rsidRDefault="00211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DEA8" w14:textId="77777777" w:rsidR="00212E76" w:rsidRDefault="00211F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39FA" w14:textId="77777777" w:rsidR="00000000" w:rsidRDefault="00211F5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752208B" w14:textId="77777777" w:rsidR="00000000" w:rsidRDefault="00211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147F" w14:textId="77777777" w:rsidR="00212E76" w:rsidRDefault="00211F5B">
    <w:pPr>
      <w:pStyle w:val="Kopteks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Model K 6-1. Verzoek om een kiezerspas</w:t>
    </w:r>
  </w:p>
  <w:p w14:paraId="6A2A3615" w14:textId="77777777" w:rsidR="00212E76" w:rsidRDefault="00211F5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C0287"/>
    <w:multiLevelType w:val="multilevel"/>
    <w:tmpl w:val="38CC63B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EE86B81"/>
    <w:multiLevelType w:val="multilevel"/>
    <w:tmpl w:val="1CAAED80"/>
    <w:styleLink w:val="LFO17"/>
    <w:lvl w:ilvl="0">
      <w:numFmt w:val="bullet"/>
      <w:pStyle w:val="1Inleidingopsommen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5326890">
    <w:abstractNumId w:val="1"/>
  </w:num>
  <w:num w:numId="2" w16cid:durableId="32115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204F"/>
    <w:rsid w:val="001A204F"/>
    <w:rsid w:val="00211F5B"/>
    <w:rsid w:val="0057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3EF2"/>
  <w15:docId w15:val="{DBF08803-DE03-4D85-9F0B-211DF9D5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line="240" w:lineRule="atLeast"/>
    </w:pPr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Vraagtekst">
    <w:name w:val="3. Vraagtekst"/>
    <w:basedOn w:val="Standaard"/>
    <w:pPr>
      <w:tabs>
        <w:tab w:val="left" w:pos="0"/>
      </w:tabs>
      <w:spacing w:line="360" w:lineRule="auto"/>
    </w:pPr>
    <w:rPr>
      <w:rFonts w:ascii="Arial" w:hAnsi="Arial"/>
      <w:szCs w:val="20"/>
    </w:rPr>
  </w:style>
  <w:style w:type="paragraph" w:customStyle="1" w:styleId="5Invulkopje">
    <w:name w:val="5. Invulkopje"/>
    <w:basedOn w:val="Standaard"/>
    <w:pPr>
      <w:spacing w:line="240" w:lineRule="auto"/>
    </w:pPr>
    <w:rPr>
      <w:rFonts w:ascii="Arial" w:hAnsi="Arial" w:cs="Arial"/>
      <w:i/>
      <w:sz w:val="16"/>
      <w:szCs w:val="16"/>
    </w:rPr>
  </w:style>
  <w:style w:type="paragraph" w:customStyle="1" w:styleId="4Toelichting">
    <w:name w:val="4. Toelichting"/>
    <w:basedOn w:val="Standaard"/>
    <w:pPr>
      <w:spacing w:line="276" w:lineRule="auto"/>
    </w:pPr>
    <w:rPr>
      <w:rFonts w:ascii="Arial" w:hAnsi="Arial" w:cs="Arial"/>
      <w:i/>
      <w:szCs w:val="18"/>
    </w:rPr>
  </w:style>
  <w:style w:type="paragraph" w:customStyle="1" w:styleId="2Vraagkop">
    <w:name w:val="2. Vraagkop"/>
    <w:basedOn w:val="Standaard"/>
    <w:pPr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0Formuliertitel">
    <w:name w:val="0. Formuliertitel"/>
    <w:basedOn w:val="2Vraagkop"/>
    <w:rPr>
      <w:sz w:val="32"/>
    </w:rPr>
  </w:style>
  <w:style w:type="paragraph" w:customStyle="1" w:styleId="1Inleiding">
    <w:name w:val="1. Inleiding"/>
    <w:basedOn w:val="Standaard"/>
    <w:pPr>
      <w:tabs>
        <w:tab w:val="left" w:pos="0"/>
      </w:tabs>
      <w:spacing w:line="276" w:lineRule="auto"/>
    </w:pPr>
    <w:rPr>
      <w:rFonts w:ascii="Arial" w:hAnsi="Arial" w:cs="Arial"/>
      <w:szCs w:val="18"/>
    </w:rPr>
  </w:style>
  <w:style w:type="paragraph" w:customStyle="1" w:styleId="1Inleidingopsommen">
    <w:name w:val="1. Inleiding opsommen"/>
    <w:basedOn w:val="1Inleiding"/>
    <w:pPr>
      <w:numPr>
        <w:numId w:val="1"/>
      </w:numPr>
    </w:pPr>
  </w:style>
  <w:style w:type="paragraph" w:styleId="Ballontekst">
    <w:name w:val="Balloon Text"/>
    <w:basedOn w:val="Standaard"/>
    <w:pPr>
      <w:spacing w:line="240" w:lineRule="auto"/>
    </w:pPr>
    <w:rPr>
      <w:rFonts w:ascii="Lucida Grande" w:hAnsi="Lucida Grande"/>
      <w:szCs w:val="18"/>
    </w:rPr>
  </w:style>
  <w:style w:type="character" w:customStyle="1" w:styleId="BallontekstChar">
    <w:name w:val="Ballontekst Char"/>
    <w:rPr>
      <w:rFonts w:ascii="Lucida Grande" w:hAnsi="Lucida Grande" w:cs="Lucida Grande"/>
      <w:sz w:val="18"/>
      <w:szCs w:val="18"/>
      <w:lang w:val="nl-NL"/>
    </w:rPr>
  </w:style>
  <w:style w:type="paragraph" w:customStyle="1" w:styleId="6Aankruisenbijlagen">
    <w:name w:val="6. Aankruisen bijlagen"/>
    <w:basedOn w:val="3Vraagtekst"/>
    <w:pPr>
      <w:ind w:left="284" w:hanging="284"/>
    </w:pPr>
    <w:rPr>
      <w:b/>
    </w:rPr>
  </w:style>
  <w:style w:type="paragraph" w:customStyle="1" w:styleId="6AankruisenToelichting">
    <w:name w:val="6. Aankruisen Toelichting"/>
    <w:basedOn w:val="4Toelichting"/>
    <w:pPr>
      <w:ind w:left="708"/>
    </w:pPr>
  </w:style>
  <w:style w:type="paragraph" w:customStyle="1" w:styleId="2VraagkopSub">
    <w:name w:val="2. Vraagkop Sub"/>
    <w:basedOn w:val="2Vraagkop"/>
    <w:rPr>
      <w:sz w:val="18"/>
    </w:rPr>
  </w:style>
  <w:style w:type="character" w:styleId="Verwijzingopmerking">
    <w:name w:val="annotation reference"/>
    <w:rPr>
      <w:sz w:val="18"/>
      <w:szCs w:val="18"/>
    </w:rPr>
  </w:style>
  <w:style w:type="paragraph" w:styleId="Tekstopmerking">
    <w:name w:val="annotation text"/>
    <w:basedOn w:val="Standaard"/>
    <w:rPr>
      <w:sz w:val="24"/>
    </w:rPr>
  </w:style>
  <w:style w:type="character" w:customStyle="1" w:styleId="TekstopmerkingChar">
    <w:name w:val="Tekst opmerking Char"/>
    <w:rPr>
      <w:rFonts w:ascii="Verdana" w:hAnsi="Verdana"/>
      <w:sz w:val="24"/>
      <w:szCs w:val="24"/>
      <w:lang w:val="nl-NL"/>
    </w:rPr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character" w:customStyle="1" w:styleId="OnderwerpvanopmerkingChar">
    <w:name w:val="Onderwerp van opmerking Char"/>
    <w:rPr>
      <w:rFonts w:ascii="Verdana" w:hAnsi="Verdana"/>
      <w:b/>
      <w:bCs/>
      <w:sz w:val="24"/>
      <w:szCs w:val="24"/>
      <w:lang w:val="nl-NL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rPr>
      <w:rFonts w:ascii="Verdana" w:hAnsi="Verdana"/>
      <w:sz w:val="18"/>
      <w:szCs w:val="24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rPr>
      <w:rFonts w:ascii="Verdana" w:hAnsi="Verdana"/>
      <w:sz w:val="18"/>
      <w:szCs w:val="24"/>
    </w:rPr>
  </w:style>
  <w:style w:type="character" w:styleId="Nadruk">
    <w:name w:val="Emphasis"/>
    <w:rPr>
      <w:i/>
      <w:iCs/>
    </w:rPr>
  </w:style>
  <w:style w:type="character" w:customStyle="1" w:styleId="3VraagtekstChar">
    <w:name w:val="3. Vraagtekst Char"/>
    <w:rPr>
      <w:rFonts w:ascii="Arial" w:hAnsi="Arial" w:cs="Arial"/>
      <w:sz w:val="18"/>
    </w:rPr>
  </w:style>
  <w:style w:type="numbering" w:customStyle="1" w:styleId="LFO17">
    <w:name w:val="LFO17"/>
    <w:basedOn w:val="Geenlij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2493</Characters>
  <Application>Microsoft Office Word</Application>
  <DocSecurity>0</DocSecurity>
  <Lines>20</Lines>
  <Paragraphs>5</Paragraphs>
  <ScaleCrop>false</ScaleCrop>
  <Company>ONS Shared Service Center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H 1</dc:title>
  <dc:creator>haring</dc:creator>
  <cp:lastModifiedBy>Brigitte Zandstra</cp:lastModifiedBy>
  <cp:revision>2</cp:revision>
  <cp:lastPrinted>2014-11-28T09:51:00Z</cp:lastPrinted>
  <dcterms:created xsi:type="dcterms:W3CDTF">2023-09-20T08:45:00Z</dcterms:created>
  <dcterms:modified xsi:type="dcterms:W3CDTF">2023-09-20T08:45:00Z</dcterms:modified>
</cp:coreProperties>
</file>